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云南省红河州弥勒市弥勒西风电场建设项目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7F96"/>
    <w:rsid w:val="00931E38"/>
    <w:rsid w:val="00E67AA8"/>
    <w:rsid w:val="0A0A4279"/>
    <w:rsid w:val="44EB321A"/>
    <w:rsid w:val="6D535020"/>
    <w:rsid w:val="7AAD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0</TotalTime>
  <ScaleCrop>false</ScaleCrop>
  <LinksUpToDate>false</LinksUpToDate>
  <CharactersWithSpaces>546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2021-04-02T03:55:00Z</dcterms:created>
  <dc:creator>君榕</dc:creator>
  <cp:lastModifiedBy>文琴</cp:lastModifiedBy>
  <dcterms:modified xsi:type="dcterms:W3CDTF">2021-08-31T08:06:37Z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FB5B3B345F8C45B5B6DF44E46F1E59E8</vt:lpwstr>
  </property>
</Properties>
</file>