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w:t>
      </w:r>
      <w:bookmarkStart w:id="0" w:name="_GoBack"/>
      <w:bookmarkEnd w:id="0"/>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弥勒西风电场项目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67F96"/>
    <w:rsid w:val="00931E38"/>
    <w:rsid w:val="00E67AA8"/>
    <w:rsid w:val="0A0A4279"/>
    <w:rsid w:val="44EB321A"/>
    <w:rsid w:val="633E1959"/>
    <w:rsid w:val="6D535020"/>
    <w:rsid w:val="7AAD5AA2"/>
    <w:rsid w:val="7F1F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466</Characters>
  <Lines>3</Lines>
  <Paragraphs>1</Paragraphs>
  <TotalTime>0</TotalTime>
  <ScaleCrop>false</ScaleCrop>
  <LinksUpToDate>false</LinksUpToDate>
  <CharactersWithSpaces>546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2021-04-02T03:55:00Z</dcterms:created>
  <dc:creator>君榕</dc:creator>
  <cp:lastModifiedBy>文琴</cp:lastModifiedBy>
  <dcterms:modified xsi:type="dcterms:W3CDTF">2022-03-02T09:08:32Z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584EF4FA1C924BEE9E8A63499FF62E1D</vt:lpwstr>
  </property>
</Properties>
</file>